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4391DED6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1E2806">
        <w:rPr>
          <w:kern w:val="3"/>
          <w:lang w:val="en-US" w:eastAsia="ar-SA"/>
        </w:rPr>
        <w:t>05.07.2024.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1B794AB9" w:rsidR="00EC05A7" w:rsidRPr="001E2806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1E2806">
        <w:rPr>
          <w:b/>
          <w:bCs/>
          <w:kern w:val="3"/>
          <w:lang w:val="sr-Cyrl-RS" w:eastAsia="ar-SA"/>
        </w:rPr>
        <w:t>Застава Републике Србије и застава Рудара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105EEAF6" w:rsidR="00EC05A7" w:rsidRPr="001E2806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</w:t>
      </w:r>
      <w:r w:rsidR="001E2806">
        <w:rPr>
          <w:b/>
          <w:kern w:val="3"/>
          <w:lang w:val="sr-Cyrl-RS" w:eastAsia="ar-SA"/>
        </w:rPr>
        <w:t>е:преко 10.000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2B9ED5A6" w:rsidR="00EC05A7" w:rsidRPr="00031955" w:rsidRDefault="00EC05A7" w:rsidP="00031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1E2806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</w:t>
      </w:r>
      <w:r w:rsidR="00031955">
        <w:rPr>
          <w:b/>
          <w:kern w:val="3"/>
          <w:lang w:val="sr-Cyrl-RS" w:eastAsia="ar-SA"/>
        </w:rPr>
        <w:t>а,трошкови испоруке на терет понуђача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4C25E1E5" w:rsidR="00EC05A7" w:rsidRPr="001E2806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1E2806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356E4446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</w:t>
      </w:r>
      <w:r w:rsidRPr="001E2806">
        <w:rPr>
          <w:b/>
          <w:bCs/>
          <w:kern w:val="3"/>
          <w:lang w:val="en-US" w:eastAsia="ar-SA"/>
        </w:rPr>
        <w:t>до</w:t>
      </w:r>
      <w:r w:rsidR="001E2806" w:rsidRPr="001E2806">
        <w:rPr>
          <w:b/>
          <w:bCs/>
          <w:kern w:val="3"/>
          <w:lang w:val="sr-Cyrl-RS" w:eastAsia="ar-SA"/>
        </w:rPr>
        <w:t xml:space="preserve"> 11.07.2024.</w:t>
      </w:r>
      <w:r w:rsidR="001E2806">
        <w:rPr>
          <w:b/>
          <w:bCs/>
          <w:kern w:val="3"/>
          <w:lang w:val="sr-Cyrl-RS" w:eastAsia="ar-SA"/>
        </w:rPr>
        <w:t xml:space="preserve"> </w:t>
      </w:r>
      <w:r w:rsidRPr="001E2806">
        <w:rPr>
          <w:b/>
          <w:bCs/>
          <w:kern w:val="3"/>
          <w:lang w:val="en-US" w:eastAsia="ar-SA"/>
        </w:rPr>
        <w:t>до</w:t>
      </w:r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00BEEDB1" w14:textId="0C8E15A8" w:rsidR="001E2806" w:rsidRPr="00A3396B" w:rsidRDefault="001E2806" w:rsidP="00A3396B">
      <w:pPr>
        <w:rPr>
          <w:b/>
          <w:bCs/>
          <w:lang w:val="sr-Cyrl-RS"/>
        </w:rPr>
      </w:pPr>
      <w:r>
        <w:rPr>
          <w:b/>
          <w:bCs/>
          <w:lang w:val="sr-Cyrl-RS"/>
        </w:rPr>
        <w:t>Служба набавке: 036-791 040</w:t>
      </w:r>
    </w:p>
    <w:p w14:paraId="55DBAA94" w14:textId="26D7FAAC" w:rsidR="005C2B67" w:rsidRDefault="005C2B67" w:rsidP="00EC05A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99F45" w14:textId="77777777" w:rsidR="00E918A5" w:rsidRDefault="00E918A5">
      <w:r>
        <w:separator/>
      </w:r>
    </w:p>
  </w:endnote>
  <w:endnote w:type="continuationSeparator" w:id="0">
    <w:p w14:paraId="5FED532E" w14:textId="77777777" w:rsidR="00E918A5" w:rsidRDefault="00E9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9E881" w14:textId="77777777" w:rsidR="00E918A5" w:rsidRDefault="00E918A5">
      <w:r>
        <w:separator/>
      </w:r>
    </w:p>
  </w:footnote>
  <w:footnote w:type="continuationSeparator" w:id="0">
    <w:p w14:paraId="2ECEF082" w14:textId="77777777" w:rsidR="00E918A5" w:rsidRDefault="00E91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81688838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31955"/>
    <w:rsid w:val="00051754"/>
    <w:rsid w:val="001C1ADE"/>
    <w:rsid w:val="001E2806"/>
    <w:rsid w:val="00434B37"/>
    <w:rsid w:val="004913EC"/>
    <w:rsid w:val="005C2B67"/>
    <w:rsid w:val="00707CE2"/>
    <w:rsid w:val="007260CD"/>
    <w:rsid w:val="00824215"/>
    <w:rsid w:val="008432DD"/>
    <w:rsid w:val="00864A03"/>
    <w:rsid w:val="00942F87"/>
    <w:rsid w:val="00955644"/>
    <w:rsid w:val="00A3396B"/>
    <w:rsid w:val="00B70CC2"/>
    <w:rsid w:val="00D409D4"/>
    <w:rsid w:val="00DD65AD"/>
    <w:rsid w:val="00DE678A"/>
    <w:rsid w:val="00E328B3"/>
    <w:rsid w:val="00E45924"/>
    <w:rsid w:val="00E918A5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Nabavka 2</cp:lastModifiedBy>
  <cp:revision>22</cp:revision>
  <cp:lastPrinted>2024-01-19T10:16:00Z</cp:lastPrinted>
  <dcterms:created xsi:type="dcterms:W3CDTF">2024-01-19T06:19:00Z</dcterms:created>
  <dcterms:modified xsi:type="dcterms:W3CDTF">2024-07-05T10:47:00Z</dcterms:modified>
</cp:coreProperties>
</file>